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桂平市屠宰冷链一体化项目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2"/>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BmMzI2YTg5MjUzNDY4ZmE0NmJjMWRkYjBmMDBiMzkifQ=="/>
  </w:docVars>
  <w:rsids>
    <w:rsidRoot w:val="44EB321A"/>
    <w:rsid w:val="00033809"/>
    <w:rsid w:val="001879CC"/>
    <w:rsid w:val="001E04E4"/>
    <w:rsid w:val="005F30AB"/>
    <w:rsid w:val="005F5148"/>
    <w:rsid w:val="00773605"/>
    <w:rsid w:val="007A7335"/>
    <w:rsid w:val="007F1E30"/>
    <w:rsid w:val="00CE21E5"/>
    <w:rsid w:val="00E23CB0"/>
    <w:rsid w:val="00E26313"/>
    <w:rsid w:val="00F31E02"/>
    <w:rsid w:val="00FD1C6F"/>
    <w:rsid w:val="270A6528"/>
    <w:rsid w:val="44EB321A"/>
    <w:rsid w:val="4D05412C"/>
    <w:rsid w:val="4D67486C"/>
    <w:rsid w:val="6D535020"/>
    <w:rsid w:val="6EB7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sz w:val="21"/>
      <w:szCs w:val="24"/>
    </w:rPr>
  </w:style>
  <w:style w:type="paragraph" w:styleId="3">
    <w:name w:val="Body Text"/>
    <w:basedOn w:val="1"/>
    <w:qFormat/>
    <w:uiPriority w:val="0"/>
    <w:pPr>
      <w:spacing w:line="360" w:lineRule="auto"/>
    </w:pPr>
    <w:rPr>
      <w:sz w:val="28"/>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424</Characters>
  <Lines>4</Lines>
  <Paragraphs>1</Paragraphs>
  <TotalTime>2</TotalTime>
  <ScaleCrop>false</ScaleCrop>
  <LinksUpToDate>false</LinksUpToDate>
  <CharactersWithSpaces>510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cp:lastModifiedBy>
  <dcterms:modified xsi:type="dcterms:W3CDTF">2022-05-16T01:16:14Z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5BDEAABAB57A432BAA8D085948B0E736</vt:lpwstr>
  </property>
</Properties>
</file>