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附件2</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横县平马镇盛达养殖场生猪养殖项目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420" w:firstLineChars="2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 xml:space="preserve">     市     县（区、市）      乡（镇、街道）      村（居委会）</w:t>
            </w:r>
            <w:r>
              <w:rPr>
                <w:rFonts w:hint="eastAsia" w:ascii="宋体" w:hAnsi="宋体" w:eastAsia="宋体"/>
                <w:sz w:val="21"/>
                <w:szCs w:val="21"/>
              </w:rPr>
              <w:t xml:space="preserve"> </w:t>
            </w:r>
            <w:r>
              <w:rPr>
                <w:rFonts w:ascii="宋体" w:hAnsi="宋体" w:eastAsia="宋体"/>
                <w:sz w:val="21"/>
                <w:szCs w:val="21"/>
              </w:rPr>
              <w:t xml:space="preserve">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firstLine="630" w:firstLineChars="300"/>
              <w:rPr>
                <w:rFonts w:ascii="宋体" w:hAnsi="宋体" w:eastAsia="宋体"/>
                <w:b/>
                <w:bCs/>
                <w:sz w:val="21"/>
                <w:szCs w:val="21"/>
              </w:rPr>
            </w:pPr>
            <w:r>
              <w:rPr>
                <w:rFonts w:ascii="宋体" w:hAnsi="宋体" w:eastAsia="宋体"/>
                <w:sz w:val="21"/>
                <w:szCs w:val="21"/>
              </w:rPr>
              <w:t>省      市      县（区、市）       乡（镇、街道）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33809"/>
    <w:rsid w:val="000C06AA"/>
    <w:rsid w:val="001879CC"/>
    <w:rsid w:val="005C1C28"/>
    <w:rsid w:val="005F30AB"/>
    <w:rsid w:val="006A1B5F"/>
    <w:rsid w:val="006B24DC"/>
    <w:rsid w:val="00773605"/>
    <w:rsid w:val="007A7335"/>
    <w:rsid w:val="007F1E30"/>
    <w:rsid w:val="00C16459"/>
    <w:rsid w:val="00CE21E5"/>
    <w:rsid w:val="00CE3BE1"/>
    <w:rsid w:val="00E23CB0"/>
    <w:rsid w:val="00F31E02"/>
    <w:rsid w:val="119B1F57"/>
    <w:rsid w:val="22364A9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qFormat/>
    <w:uiPriority w:val="99"/>
    <w:pPr>
      <w:ind w:firstLine="200" w:firstLineChars="200"/>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imes New Roman" w:hAnsi="Times New Roman" w:eastAsia="仿宋_GB2312"/>
      <w:kern w:val="2"/>
      <w:sz w:val="18"/>
      <w:szCs w:val="18"/>
    </w:rPr>
  </w:style>
  <w:style w:type="character" w:customStyle="1" w:styleId="8">
    <w:name w:val="页脚 字符"/>
    <w:basedOn w:val="6"/>
    <w:link w:val="3"/>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89</Words>
  <Characters>509</Characters>
  <Lines>4</Lines>
  <Paragraphs>1</Paragraphs>
  <TotalTime>0</TotalTime>
  <ScaleCrop>false</ScaleCrop>
  <LinksUpToDate>false</LinksUpToDate>
  <CharactersWithSpaces>597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hi</cp:lastModifiedBy>
  <dcterms:modified xsi:type="dcterms:W3CDTF">2021-11-29T07:55:24Z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F85E5E8651AA46938F024D4896DBAB11</vt:lpwstr>
  </property>
</Properties>
</file>