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附件2</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灵山县生活垃圾焚烧发电掺烧一般工业固体废物及污泥项目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 xml:space="preserve">     市     县（区、市）      乡（镇、街道）      村（居委会）</w:t>
            </w:r>
            <w:r>
              <w:rPr>
                <w:rFonts w:hint="eastAsia" w:ascii="宋体" w:hAnsi="宋体" w:eastAsia="宋体"/>
                <w:sz w:val="21"/>
                <w:szCs w:val="21"/>
              </w:rPr>
              <w:t xml:space="preserve"> </w:t>
            </w:r>
            <w:r>
              <w:rPr>
                <w:rFonts w:ascii="宋体" w:hAnsi="宋体" w:eastAsia="宋体"/>
                <w:sz w:val="21"/>
                <w:szCs w:val="21"/>
              </w:rPr>
              <w:t xml:space="preserve">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630" w:firstLineChars="300"/>
              <w:rPr>
                <w:rFonts w:ascii="宋体" w:hAnsi="宋体" w:eastAsia="宋体"/>
                <w:b/>
                <w:bCs/>
                <w:sz w:val="21"/>
                <w:szCs w:val="21"/>
              </w:rPr>
            </w:pPr>
            <w:r>
              <w:rPr>
                <w:rFonts w:ascii="宋体" w:hAnsi="宋体" w:eastAsia="宋体"/>
                <w:sz w:val="21"/>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BlOGEzZGE5MGY4NDhjNjUyMWNhNGQzNjkwOTJjM2MifQ=="/>
  </w:docVars>
  <w:rsids>
    <w:rsidRoot w:val="44EB321A"/>
    <w:rsid w:val="00033809"/>
    <w:rsid w:val="000C06AA"/>
    <w:rsid w:val="001879CC"/>
    <w:rsid w:val="005C1C28"/>
    <w:rsid w:val="005F30AB"/>
    <w:rsid w:val="006A1B5F"/>
    <w:rsid w:val="006B24DC"/>
    <w:rsid w:val="00773605"/>
    <w:rsid w:val="007A7335"/>
    <w:rsid w:val="007F1E30"/>
    <w:rsid w:val="008554CA"/>
    <w:rsid w:val="00A94CE1"/>
    <w:rsid w:val="00C16459"/>
    <w:rsid w:val="00CE21E5"/>
    <w:rsid w:val="00CE3BE1"/>
    <w:rsid w:val="00E23CB0"/>
    <w:rsid w:val="00F31E02"/>
    <w:rsid w:val="3D17271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89</Words>
  <Characters>513</Characters>
  <Lines>4</Lines>
  <Paragraphs>1</Paragraphs>
  <TotalTime>6</TotalTime>
  <ScaleCrop>false</ScaleCrop>
  <LinksUpToDate>false</LinksUpToDate>
  <CharactersWithSpaces>601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J.I.U</cp:lastModifiedBy>
  <dcterms:modified xsi:type="dcterms:W3CDTF">2022-12-09T10:38:55Z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E87C6E5502424863BA93B920BFED9BFF</vt:lpwstr>
  </property>
</Properties>
</file>